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A105" w14:textId="77777777" w:rsidR="00615751" w:rsidRPr="00C93B57" w:rsidRDefault="0061575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80"/>
        <w:gridCol w:w="517"/>
        <w:gridCol w:w="177"/>
        <w:gridCol w:w="90"/>
        <w:gridCol w:w="353"/>
        <w:gridCol w:w="89"/>
        <w:gridCol w:w="532"/>
        <w:gridCol w:w="530"/>
        <w:gridCol w:w="330"/>
        <w:gridCol w:w="117"/>
        <w:gridCol w:w="90"/>
        <w:gridCol w:w="179"/>
        <w:gridCol w:w="352"/>
        <w:gridCol w:w="18"/>
        <w:gridCol w:w="124"/>
        <w:gridCol w:w="180"/>
        <w:gridCol w:w="222"/>
        <w:gridCol w:w="89"/>
        <w:gridCol w:w="91"/>
        <w:gridCol w:w="178"/>
        <w:gridCol w:w="410"/>
        <w:gridCol w:w="360"/>
        <w:gridCol w:w="391"/>
        <w:gridCol w:w="445"/>
        <w:gridCol w:w="322"/>
        <w:gridCol w:w="88"/>
        <w:gridCol w:w="217"/>
        <w:gridCol w:w="91"/>
        <w:gridCol w:w="388"/>
        <w:gridCol w:w="1676"/>
      </w:tblGrid>
      <w:tr w:rsidR="008827D3" w14:paraId="44405E13" w14:textId="77777777" w:rsidTr="00F92BFB"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11754" w14:textId="77777777" w:rsidR="008827D3" w:rsidRDefault="008827D3">
            <w:r>
              <w:t>Case Number:</w:t>
            </w:r>
          </w:p>
        </w:tc>
        <w:tc>
          <w:tcPr>
            <w:tcW w:w="24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18DB89" w14:textId="77777777" w:rsidR="008827D3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B17CC" w14:textId="77777777" w:rsidR="008827D3" w:rsidRDefault="008827D3"/>
        </w:tc>
        <w:tc>
          <w:tcPr>
            <w:tcW w:w="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CBEDB" w14:textId="77777777" w:rsidR="008827D3" w:rsidRDefault="008827D3">
            <w:r>
              <w:t>Date:</w:t>
            </w:r>
          </w:p>
        </w:tc>
        <w:tc>
          <w:tcPr>
            <w:tcW w:w="1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F2B7EC" w14:textId="77777777" w:rsidR="008827D3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67C79" w14:textId="77777777" w:rsidR="008827D3" w:rsidRDefault="008827D3"/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22072" w14:textId="77777777" w:rsidR="008827D3" w:rsidRDefault="008827D3">
            <w:r>
              <w:t>Time: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3A43C" w14:textId="77777777" w:rsidR="008827D3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7D3" w:rsidRPr="00394BEE" w14:paraId="01B488A6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5D54B" w14:textId="77777777" w:rsidR="008827D3" w:rsidRPr="00394BEE" w:rsidRDefault="008827D3">
            <w:pPr>
              <w:rPr>
                <w:sz w:val="10"/>
                <w:szCs w:val="10"/>
              </w:rPr>
            </w:pPr>
          </w:p>
        </w:tc>
      </w:tr>
      <w:tr w:rsidR="00F92BFB" w14:paraId="5F8396D6" w14:textId="77777777" w:rsidTr="00F92BFB">
        <w:tc>
          <w:tcPr>
            <w:tcW w:w="21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AF916" w14:textId="77777777" w:rsidR="00F92BFB" w:rsidRDefault="00F92BFB">
            <w:r>
              <w:t>Legal Name of Affiant:</w:t>
            </w:r>
          </w:p>
        </w:tc>
        <w:tc>
          <w:tcPr>
            <w:tcW w:w="380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627DFD" w14:textId="77777777" w:rsidR="00F92BFB" w:rsidRDefault="00F92BF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817D6" w14:textId="77777777" w:rsidR="00F92BFB" w:rsidRDefault="00F92BFB">
            <w:r>
              <w:t>Date of Birth: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73B87" w14:textId="77777777" w:rsidR="00F92BFB" w:rsidRDefault="00F92BF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7D3" w:rsidRPr="00394BEE" w14:paraId="37A999A8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E860E" w14:textId="77777777" w:rsidR="008827D3" w:rsidRPr="00394BEE" w:rsidRDefault="008827D3">
            <w:pPr>
              <w:rPr>
                <w:sz w:val="10"/>
                <w:szCs w:val="10"/>
              </w:rPr>
            </w:pPr>
          </w:p>
        </w:tc>
      </w:tr>
      <w:tr w:rsidR="008827D3" w14:paraId="71A3248F" w14:textId="77777777" w:rsidTr="00F92BFB"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8A251" w14:textId="77777777" w:rsidR="008827D3" w:rsidRDefault="008827D3">
            <w:r>
              <w:t>Address:</w:t>
            </w:r>
          </w:p>
        </w:tc>
        <w:tc>
          <w:tcPr>
            <w:tcW w:w="864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7C090" w14:textId="77777777" w:rsidR="008827D3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7D3" w:rsidRPr="00394BEE" w14:paraId="18A3DEAE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E7BE6" w14:textId="77777777" w:rsidR="008827D3" w:rsidRPr="00394BEE" w:rsidRDefault="008827D3">
            <w:pPr>
              <w:rPr>
                <w:sz w:val="10"/>
                <w:szCs w:val="10"/>
              </w:rPr>
            </w:pPr>
          </w:p>
        </w:tc>
      </w:tr>
      <w:tr w:rsidR="00F92BFB" w14:paraId="6975694B" w14:textId="77777777" w:rsidTr="00F92BFB"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26E8F" w14:textId="77777777" w:rsidR="00F92BFB" w:rsidRDefault="00F92BFB">
            <w:r>
              <w:t>City:</w:t>
            </w:r>
          </w:p>
        </w:tc>
        <w:tc>
          <w:tcPr>
            <w:tcW w:w="28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84A61" w14:textId="77777777" w:rsidR="00F92BFB" w:rsidRDefault="00F92BF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A2A54" w14:textId="77777777" w:rsidR="00F92BFB" w:rsidRDefault="00F92BFB">
            <w:r>
              <w:t>State:</w:t>
            </w:r>
          </w:p>
        </w:tc>
        <w:tc>
          <w:tcPr>
            <w:tcW w:w="20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C6B01B" w14:textId="77777777" w:rsidR="00F92BFB" w:rsidRDefault="00F92BF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EE29C" w14:textId="77777777" w:rsidR="00F92BFB" w:rsidRDefault="00F92BFB">
            <w:r>
              <w:t>Zip Code: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85C9B" w14:textId="77777777" w:rsidR="00F92BFB" w:rsidRDefault="00F92BF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7D3" w:rsidRPr="00394BEE" w14:paraId="5B28100E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54AEB" w14:textId="77777777" w:rsidR="008827D3" w:rsidRPr="00394BEE" w:rsidRDefault="008827D3">
            <w:pPr>
              <w:rPr>
                <w:sz w:val="10"/>
                <w:szCs w:val="10"/>
              </w:rPr>
            </w:pPr>
          </w:p>
        </w:tc>
      </w:tr>
      <w:tr w:rsidR="008827D3" w14:paraId="473DC9B8" w14:textId="77777777" w:rsidTr="00F92BFB"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CDE80" w14:textId="77777777" w:rsidR="008827D3" w:rsidRDefault="008827D3">
            <w:r>
              <w:t>Business Represented:</w:t>
            </w:r>
          </w:p>
        </w:tc>
        <w:tc>
          <w:tcPr>
            <w:tcW w:w="750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F0A02E" w14:textId="77777777" w:rsidR="008827D3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7D3" w:rsidRPr="00394BEE" w14:paraId="7E7264F9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07CD9" w14:textId="77777777" w:rsidR="008827D3" w:rsidRPr="00394BEE" w:rsidRDefault="008827D3">
            <w:pPr>
              <w:rPr>
                <w:sz w:val="10"/>
                <w:szCs w:val="10"/>
              </w:rPr>
            </w:pPr>
          </w:p>
        </w:tc>
      </w:tr>
      <w:tr w:rsidR="008827D3" w14:paraId="32E1A14B" w14:textId="77777777" w:rsidTr="00F92BFB"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8A3FD" w14:textId="77777777" w:rsidR="008827D3" w:rsidRDefault="008827D3" w:rsidP="00615751">
            <w:r>
              <w:t>Address:</w:t>
            </w:r>
          </w:p>
        </w:tc>
        <w:tc>
          <w:tcPr>
            <w:tcW w:w="864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7DA61" w14:textId="77777777" w:rsidR="008827D3" w:rsidRDefault="00D84301" w:rsidP="0061575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7D3" w:rsidRPr="00394BEE" w14:paraId="28C3C9C2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57CDC" w14:textId="77777777" w:rsidR="008827D3" w:rsidRPr="00394BEE" w:rsidRDefault="008827D3" w:rsidP="00615751">
            <w:pPr>
              <w:rPr>
                <w:sz w:val="10"/>
                <w:szCs w:val="10"/>
              </w:rPr>
            </w:pPr>
          </w:p>
        </w:tc>
      </w:tr>
      <w:tr w:rsidR="00F92BFB" w14:paraId="03D8DFAD" w14:textId="77777777" w:rsidTr="00F92BFB"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FD60A" w14:textId="77777777" w:rsidR="00F92BFB" w:rsidRDefault="00F92BFB" w:rsidP="00615751">
            <w:r>
              <w:t>City:</w:t>
            </w:r>
          </w:p>
        </w:tc>
        <w:tc>
          <w:tcPr>
            <w:tcW w:w="31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3312C" w14:textId="77777777" w:rsidR="00F92BFB" w:rsidRDefault="00F92BFB" w:rsidP="0061575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2426C" w14:textId="77777777" w:rsidR="00F92BFB" w:rsidRDefault="00F92BFB" w:rsidP="00615751">
            <w:r>
              <w:t>State:</w:t>
            </w:r>
          </w:p>
        </w:tc>
        <w:tc>
          <w:tcPr>
            <w:tcW w:w="19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AF01E" w14:textId="77777777" w:rsidR="00F92BFB" w:rsidRDefault="00F92BFB" w:rsidP="0061575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A824C" w14:textId="77777777" w:rsidR="00F92BFB" w:rsidRDefault="00F92BFB" w:rsidP="00615751">
            <w:r>
              <w:t>Zip Code: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55775" w14:textId="77777777" w:rsidR="00F92BFB" w:rsidRDefault="00F92BFB" w:rsidP="0061575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7D3" w:rsidRPr="00394BEE" w14:paraId="35F9A244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99DDB" w14:textId="77777777" w:rsidR="008827D3" w:rsidRPr="00394BEE" w:rsidRDefault="008827D3">
            <w:pPr>
              <w:rPr>
                <w:sz w:val="10"/>
                <w:szCs w:val="10"/>
              </w:rPr>
            </w:pPr>
          </w:p>
        </w:tc>
      </w:tr>
      <w:tr w:rsidR="008827D3" w14:paraId="7B28E0D3" w14:textId="77777777" w:rsidTr="00F92BFB">
        <w:tc>
          <w:tcPr>
            <w:tcW w:w="1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2DE06" w14:textId="77777777" w:rsidR="008827D3" w:rsidRDefault="008827D3">
            <w:r>
              <w:t>Business Phone:</w:t>
            </w:r>
          </w:p>
        </w:tc>
        <w:tc>
          <w:tcPr>
            <w:tcW w:w="329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C656B" w14:textId="77777777" w:rsidR="008827D3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BA086" w14:textId="77777777" w:rsidR="008827D3" w:rsidRDefault="008827D3"/>
        </w:tc>
        <w:tc>
          <w:tcPr>
            <w:tcW w:w="1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A08AD" w14:textId="77777777" w:rsidR="008827D3" w:rsidRDefault="008827D3">
            <w:r>
              <w:t>Alternate Phone:</w:t>
            </w:r>
          </w:p>
        </w:tc>
        <w:tc>
          <w:tcPr>
            <w:tcW w:w="2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ABA013" w14:textId="77777777" w:rsidR="008827D3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27D3" w:rsidRPr="00394BEE" w14:paraId="19F00DA7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A45FC61" w14:textId="77777777" w:rsidR="008827D3" w:rsidRPr="00394BEE" w:rsidRDefault="008827D3">
            <w:pPr>
              <w:rPr>
                <w:sz w:val="10"/>
                <w:szCs w:val="10"/>
              </w:rPr>
            </w:pPr>
          </w:p>
        </w:tc>
      </w:tr>
      <w:tr w:rsidR="00A7386D" w:rsidRPr="00394BEE" w14:paraId="5ADDCAF7" w14:textId="77777777" w:rsidTr="00F92BFB">
        <w:tc>
          <w:tcPr>
            <w:tcW w:w="9576" w:type="dxa"/>
            <w:gridSpan w:val="31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9486F2D" w14:textId="77777777" w:rsidR="00A7386D" w:rsidRPr="00394BEE" w:rsidRDefault="00A7386D">
            <w:pPr>
              <w:rPr>
                <w:sz w:val="2"/>
                <w:szCs w:val="2"/>
              </w:rPr>
            </w:pPr>
          </w:p>
        </w:tc>
      </w:tr>
      <w:tr w:rsidR="008827D3" w:rsidRPr="00394BEE" w14:paraId="333EC894" w14:textId="77777777" w:rsidTr="00F92BFB">
        <w:tc>
          <w:tcPr>
            <w:tcW w:w="9576" w:type="dxa"/>
            <w:gridSpan w:val="31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C059B9" w14:textId="77777777" w:rsidR="008827D3" w:rsidRPr="00394BEE" w:rsidRDefault="008827D3">
            <w:pPr>
              <w:rPr>
                <w:sz w:val="10"/>
                <w:szCs w:val="10"/>
              </w:rPr>
            </w:pPr>
          </w:p>
        </w:tc>
      </w:tr>
      <w:tr w:rsidR="00F92BFB" w14:paraId="7D63D368" w14:textId="77777777" w:rsidTr="0071777B">
        <w:tc>
          <w:tcPr>
            <w:tcW w:w="1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19C5A" w14:textId="77777777" w:rsidR="00F92BFB" w:rsidRDefault="00F92BFB" w:rsidP="00615751">
            <w:r>
              <w:t>Name of Accused:</w:t>
            </w:r>
          </w:p>
        </w:tc>
        <w:tc>
          <w:tcPr>
            <w:tcW w:w="42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F7E037" w14:textId="77777777" w:rsidR="00F92BFB" w:rsidRDefault="00F92BFB" w:rsidP="0061575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18EAC" w14:textId="77777777" w:rsidR="00F92BFB" w:rsidRDefault="00F92BFB" w:rsidP="00615751">
            <w:r>
              <w:t>Date of Birth: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AB3D85" w14:textId="77777777" w:rsidR="00F92BFB" w:rsidRDefault="00F92BFB" w:rsidP="0061575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5FC" w:rsidRPr="00394BEE" w14:paraId="43FD36C3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2308B" w14:textId="77777777" w:rsidR="000415FC" w:rsidRPr="00394BEE" w:rsidRDefault="000415FC">
            <w:pPr>
              <w:rPr>
                <w:sz w:val="10"/>
                <w:szCs w:val="10"/>
              </w:rPr>
            </w:pPr>
          </w:p>
        </w:tc>
      </w:tr>
      <w:tr w:rsidR="00F92BFB" w14:paraId="5E463D7D" w14:textId="77777777" w:rsidTr="00E12C8A">
        <w:tc>
          <w:tcPr>
            <w:tcW w:w="1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AB0D4" w14:textId="77777777" w:rsidR="00F92BFB" w:rsidRDefault="00F92BFB">
            <w:r>
              <w:t>Alleged Offense:</w:t>
            </w:r>
          </w:p>
        </w:tc>
        <w:tc>
          <w:tcPr>
            <w:tcW w:w="329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E94A0" w14:textId="77777777" w:rsidR="00F92BFB" w:rsidRDefault="00F92BF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88F46" w14:textId="77777777" w:rsidR="00F92BFB" w:rsidRDefault="00F92BFB">
            <w:r>
              <w:t>County Offense Occurred In: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0D3F67" w14:textId="77777777" w:rsidR="00F92BFB" w:rsidRDefault="00F92BF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5FC" w:rsidRPr="00394BEE" w14:paraId="0C1E096C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1D3FA" w14:textId="77777777" w:rsidR="000415FC" w:rsidRPr="00394BEE" w:rsidRDefault="000415FC">
            <w:pPr>
              <w:rPr>
                <w:sz w:val="10"/>
                <w:szCs w:val="10"/>
              </w:rPr>
            </w:pPr>
          </w:p>
        </w:tc>
      </w:tr>
      <w:tr w:rsidR="00A7386D" w14:paraId="08176AC9" w14:textId="77777777" w:rsidTr="00F92BFB"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C216A" w14:textId="77777777" w:rsidR="00A7386D" w:rsidRDefault="00A7386D">
            <w:r>
              <w:t>Date:</w:t>
            </w:r>
          </w:p>
        </w:tc>
        <w:tc>
          <w:tcPr>
            <w:tcW w:w="20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ACDA8" w14:textId="77777777" w:rsidR="00A7386D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05A1C" w14:textId="77777777" w:rsidR="00A7386D" w:rsidRDefault="00A7386D"/>
        </w:tc>
        <w:tc>
          <w:tcPr>
            <w:tcW w:w="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DA0DD" w14:textId="77777777" w:rsidR="00A7386D" w:rsidRDefault="00A7386D">
            <w:r>
              <w:t>Time: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111D12" w14:textId="77777777" w:rsidR="00A7386D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50CC4" w14:textId="77777777" w:rsidR="00A7386D" w:rsidRDefault="00D8430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21E4D">
              <w:fldChar w:fldCharType="separate"/>
            </w:r>
            <w:r>
              <w:fldChar w:fldCharType="end"/>
            </w:r>
            <w:r>
              <w:t xml:space="preserve"> </w:t>
            </w:r>
            <w:r w:rsidR="00A7386D">
              <w:t xml:space="preserve">AM  </w:t>
            </w:r>
            <w:r w:rsidR="00A7386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A7386D">
              <w:instrText xml:space="preserve"> FORMCHECKBOX </w:instrText>
            </w:r>
            <w:r w:rsidR="00721E4D">
              <w:fldChar w:fldCharType="separate"/>
            </w:r>
            <w:r w:rsidR="00A7386D">
              <w:fldChar w:fldCharType="end"/>
            </w:r>
            <w:bookmarkEnd w:id="1"/>
            <w:r w:rsidR="00A7386D">
              <w:t xml:space="preserve"> PM</w:t>
            </w:r>
          </w:p>
        </w:tc>
      </w:tr>
      <w:tr w:rsidR="00A7386D" w:rsidRPr="00394BEE" w14:paraId="1075672E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8619D" w14:textId="77777777" w:rsidR="00A7386D" w:rsidRPr="00394BEE" w:rsidRDefault="00A7386D">
            <w:pPr>
              <w:rPr>
                <w:sz w:val="10"/>
                <w:szCs w:val="10"/>
              </w:rPr>
            </w:pPr>
          </w:p>
        </w:tc>
      </w:tr>
      <w:tr w:rsidR="00C93B57" w:rsidRPr="00C93B57" w14:paraId="4D11ED90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40A75" w14:textId="77777777" w:rsidR="00C93B57" w:rsidRPr="00C93B57" w:rsidRDefault="00C93B57">
            <w:r w:rsidRPr="00C93B57">
              <w:t>Address of Offense</w:t>
            </w:r>
          </w:p>
        </w:tc>
      </w:tr>
      <w:tr w:rsidR="00C93B57" w14:paraId="38474BFA" w14:textId="77777777" w:rsidTr="00F92BFB"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39CF5" w14:textId="77777777" w:rsidR="00C93B57" w:rsidRDefault="00C93B57" w:rsidP="00D21A4B">
            <w:r>
              <w:t>Address:</w:t>
            </w:r>
          </w:p>
        </w:tc>
        <w:tc>
          <w:tcPr>
            <w:tcW w:w="864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94636" w14:textId="77777777" w:rsidR="00C93B57" w:rsidRDefault="00D84301" w:rsidP="00D21A4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3B57" w:rsidRPr="00394BEE" w14:paraId="391F552A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A7ECD" w14:textId="77777777" w:rsidR="00C93B57" w:rsidRPr="00394BEE" w:rsidRDefault="00C93B57" w:rsidP="00D21A4B">
            <w:pPr>
              <w:rPr>
                <w:sz w:val="10"/>
                <w:szCs w:val="10"/>
              </w:rPr>
            </w:pPr>
          </w:p>
        </w:tc>
      </w:tr>
      <w:tr w:rsidR="00F92BFB" w14:paraId="51B7CB51" w14:textId="77777777" w:rsidTr="002B61CD"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30C2C" w14:textId="77777777" w:rsidR="00F92BFB" w:rsidRDefault="00F92BFB" w:rsidP="00D21A4B">
            <w:r>
              <w:t>City:</w:t>
            </w:r>
          </w:p>
        </w:tc>
        <w:tc>
          <w:tcPr>
            <w:tcW w:w="28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C69448" w14:textId="77777777" w:rsidR="00F92BFB" w:rsidRDefault="00F92BFB" w:rsidP="00D21A4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34CA5" w14:textId="77777777" w:rsidR="00F92BFB" w:rsidRDefault="00F92BFB" w:rsidP="00D21A4B">
            <w:r>
              <w:t>State:</w:t>
            </w:r>
          </w:p>
        </w:tc>
        <w:tc>
          <w:tcPr>
            <w:tcW w:w="20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05983" w14:textId="77777777" w:rsidR="00F92BFB" w:rsidRDefault="00F92BFB" w:rsidP="00D21A4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6F54B" w14:textId="77777777" w:rsidR="00F92BFB" w:rsidRDefault="00F92BFB" w:rsidP="00D21A4B">
            <w:r>
              <w:t>Zip Code: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D1E14" w14:textId="77777777" w:rsidR="00F92BFB" w:rsidRDefault="00F92BFB" w:rsidP="00D21A4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3B57" w:rsidRPr="00394BEE" w14:paraId="7A2AF43F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FCB67" w14:textId="77777777" w:rsidR="00C93B57" w:rsidRPr="00394BEE" w:rsidRDefault="00C93B57" w:rsidP="00D21A4B">
            <w:pPr>
              <w:rPr>
                <w:sz w:val="10"/>
                <w:szCs w:val="10"/>
              </w:rPr>
            </w:pPr>
          </w:p>
        </w:tc>
      </w:tr>
      <w:tr w:rsidR="00A7386D" w14:paraId="4D492E9F" w14:textId="77777777" w:rsidTr="00F92BFB">
        <w:tc>
          <w:tcPr>
            <w:tcW w:w="2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9202D" w14:textId="77777777" w:rsidR="00A7386D" w:rsidRDefault="00C93B57">
            <w:r>
              <w:t>Retail Owner/Manager Name</w:t>
            </w:r>
            <w:r w:rsidR="00A7386D">
              <w:t>:</w:t>
            </w:r>
          </w:p>
        </w:tc>
        <w:tc>
          <w:tcPr>
            <w:tcW w:w="688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8451F6" w14:textId="77777777" w:rsidR="00A7386D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386D" w:rsidRPr="00394BEE" w14:paraId="70C95A07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E651A" w14:textId="77777777" w:rsidR="00A7386D" w:rsidRPr="00394BEE" w:rsidRDefault="00A7386D">
            <w:pPr>
              <w:rPr>
                <w:sz w:val="10"/>
                <w:szCs w:val="10"/>
              </w:rPr>
            </w:pPr>
          </w:p>
        </w:tc>
      </w:tr>
      <w:tr w:rsidR="00C93B57" w14:paraId="0E7A48C1" w14:textId="77777777" w:rsidTr="00F92BFB"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FB899" w14:textId="77777777" w:rsidR="00C93B57" w:rsidRDefault="00C93B57" w:rsidP="00D21A4B">
            <w:r>
              <w:t>Address:</w:t>
            </w:r>
          </w:p>
        </w:tc>
        <w:tc>
          <w:tcPr>
            <w:tcW w:w="864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A9C1BD" w14:textId="77777777" w:rsidR="00C93B57" w:rsidRDefault="00D84301" w:rsidP="00D21A4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3B57" w:rsidRPr="00394BEE" w14:paraId="03DB9F79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5C678" w14:textId="77777777" w:rsidR="00C93B57" w:rsidRPr="00394BEE" w:rsidRDefault="00C93B57" w:rsidP="00D21A4B">
            <w:pPr>
              <w:rPr>
                <w:sz w:val="10"/>
                <w:szCs w:val="10"/>
              </w:rPr>
            </w:pPr>
          </w:p>
        </w:tc>
      </w:tr>
      <w:tr w:rsidR="00F92BFB" w14:paraId="7C8E7646" w14:textId="77777777" w:rsidTr="00443FC1"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18913" w14:textId="77777777" w:rsidR="00F92BFB" w:rsidRDefault="00F92BFB" w:rsidP="00D21A4B">
            <w:r>
              <w:t>City:</w:t>
            </w:r>
          </w:p>
        </w:tc>
        <w:tc>
          <w:tcPr>
            <w:tcW w:w="30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46682" w14:textId="77777777" w:rsidR="00F92BFB" w:rsidRDefault="00F92BFB" w:rsidP="00D21A4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D6371" w14:textId="77777777" w:rsidR="00F92BFB" w:rsidRDefault="00F92BFB" w:rsidP="00D21A4B"/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CB433" w14:textId="77777777" w:rsidR="00F92BFB" w:rsidRDefault="00F92BFB" w:rsidP="00D21A4B">
            <w:r>
              <w:t>State:</w:t>
            </w:r>
          </w:p>
        </w:tc>
        <w:tc>
          <w:tcPr>
            <w:tcW w:w="17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9F3AD" w14:textId="77777777" w:rsidR="00F92BFB" w:rsidRDefault="00F92BFB" w:rsidP="00D21A4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603F2" w14:textId="77777777" w:rsidR="00F92BFB" w:rsidRDefault="00F92BFB" w:rsidP="00D21A4B">
            <w:r>
              <w:t>Zip Code: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623B6C" w14:textId="77777777" w:rsidR="00F92BFB" w:rsidRDefault="00F92BFB" w:rsidP="00D21A4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3B57" w:rsidRPr="00394BEE" w14:paraId="6EE9ED90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C45AF" w14:textId="77777777" w:rsidR="00C93B57" w:rsidRPr="00394BEE" w:rsidRDefault="00C93B57" w:rsidP="00D21A4B">
            <w:pPr>
              <w:rPr>
                <w:sz w:val="10"/>
                <w:szCs w:val="10"/>
              </w:rPr>
            </w:pPr>
          </w:p>
        </w:tc>
      </w:tr>
      <w:tr w:rsidR="00A7386D" w14:paraId="344CAC86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BA6DA" w14:textId="77777777" w:rsidR="00A7386D" w:rsidRPr="0048178F" w:rsidRDefault="0048178F" w:rsidP="0048178F">
            <w:r>
              <w:t>List of property s</w:t>
            </w:r>
            <w:r w:rsidR="00686618" w:rsidRPr="0048178F">
              <w:t xml:space="preserve">tolen (description and value) and </w:t>
            </w:r>
            <w:r>
              <w:t>actions of  the accused</w:t>
            </w:r>
            <w:r w:rsidR="00686618" w:rsidRPr="0048178F">
              <w:t>:</w:t>
            </w:r>
          </w:p>
        </w:tc>
      </w:tr>
      <w:tr w:rsidR="00686618" w:rsidRPr="00394BEE" w14:paraId="554A4823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35469" w14:textId="77777777" w:rsidR="00686618" w:rsidRPr="00394BEE" w:rsidRDefault="00686618">
            <w:pPr>
              <w:rPr>
                <w:sz w:val="10"/>
                <w:szCs w:val="10"/>
              </w:rPr>
            </w:pPr>
          </w:p>
        </w:tc>
      </w:tr>
      <w:tr w:rsidR="00686618" w14:paraId="2AA7AC41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BE5AA2" w14:textId="77777777" w:rsidR="00686618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618" w:rsidRPr="00394BEE" w14:paraId="661A74EF" w14:textId="77777777" w:rsidTr="00F92BFB">
        <w:tc>
          <w:tcPr>
            <w:tcW w:w="957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880450" w14:textId="77777777" w:rsidR="00686618" w:rsidRPr="00394BEE" w:rsidRDefault="00686618">
            <w:pPr>
              <w:rPr>
                <w:sz w:val="10"/>
                <w:szCs w:val="10"/>
              </w:rPr>
            </w:pPr>
          </w:p>
        </w:tc>
      </w:tr>
      <w:tr w:rsidR="00686618" w14:paraId="776CF3E7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4E90A" w14:textId="77777777" w:rsidR="00686618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618" w:rsidRPr="00394BEE" w14:paraId="0EC65C5F" w14:textId="77777777" w:rsidTr="00F92BFB">
        <w:tc>
          <w:tcPr>
            <w:tcW w:w="957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D5EBDE" w14:textId="77777777" w:rsidR="00686618" w:rsidRPr="00394BEE" w:rsidRDefault="00686618">
            <w:pPr>
              <w:rPr>
                <w:sz w:val="10"/>
                <w:szCs w:val="10"/>
              </w:rPr>
            </w:pPr>
          </w:p>
        </w:tc>
      </w:tr>
      <w:tr w:rsidR="00686618" w14:paraId="26028959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D26F3E" w14:textId="77777777" w:rsidR="00686618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618" w:rsidRPr="00394BEE" w14:paraId="414D1386" w14:textId="77777777" w:rsidTr="00F92BFB">
        <w:tc>
          <w:tcPr>
            <w:tcW w:w="957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5BDD7E" w14:textId="77777777" w:rsidR="00686618" w:rsidRPr="00394BEE" w:rsidRDefault="00686618">
            <w:pPr>
              <w:rPr>
                <w:sz w:val="10"/>
                <w:szCs w:val="10"/>
              </w:rPr>
            </w:pPr>
          </w:p>
        </w:tc>
      </w:tr>
      <w:tr w:rsidR="00686618" w14:paraId="32946563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F2D2F9" w14:textId="77777777" w:rsidR="00686618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618" w:rsidRPr="00394BEE" w14:paraId="2E37A84E" w14:textId="77777777" w:rsidTr="00F92BFB">
        <w:tc>
          <w:tcPr>
            <w:tcW w:w="957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025305" w14:textId="77777777" w:rsidR="00686618" w:rsidRPr="00394BEE" w:rsidRDefault="00686618">
            <w:pPr>
              <w:rPr>
                <w:sz w:val="10"/>
                <w:szCs w:val="10"/>
              </w:rPr>
            </w:pPr>
          </w:p>
        </w:tc>
      </w:tr>
      <w:tr w:rsidR="00686618" w14:paraId="4ECA8151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088BD" w14:textId="77777777" w:rsidR="00686618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618" w:rsidRPr="00394BEE" w14:paraId="479BC15D" w14:textId="77777777" w:rsidTr="00F92BFB">
        <w:tc>
          <w:tcPr>
            <w:tcW w:w="957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CFE547" w14:textId="77777777" w:rsidR="00686618" w:rsidRPr="00394BEE" w:rsidRDefault="00686618">
            <w:pPr>
              <w:rPr>
                <w:sz w:val="10"/>
                <w:szCs w:val="10"/>
              </w:rPr>
            </w:pPr>
          </w:p>
        </w:tc>
      </w:tr>
      <w:tr w:rsidR="00686618" w14:paraId="249FACBD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55EE31" w14:textId="77777777" w:rsidR="00686618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6618" w:rsidRPr="00394BEE" w14:paraId="08036135" w14:textId="77777777" w:rsidTr="00F92BFB">
        <w:tc>
          <w:tcPr>
            <w:tcW w:w="957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B28775" w14:textId="77777777" w:rsidR="00686618" w:rsidRPr="00394BEE" w:rsidRDefault="00686618">
            <w:pPr>
              <w:rPr>
                <w:sz w:val="10"/>
                <w:szCs w:val="10"/>
              </w:rPr>
            </w:pPr>
          </w:p>
        </w:tc>
      </w:tr>
      <w:tr w:rsidR="00686618" w14:paraId="2C585CAF" w14:textId="77777777" w:rsidTr="00F92BFB">
        <w:tc>
          <w:tcPr>
            <w:tcW w:w="9576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B4EF98" w14:textId="77777777" w:rsidR="00686618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3B57" w:rsidRPr="00394BEE" w14:paraId="7156B1C3" w14:textId="77777777" w:rsidTr="00F92BFB">
        <w:tc>
          <w:tcPr>
            <w:tcW w:w="9576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E85D78" w14:textId="77777777" w:rsidR="00C93B57" w:rsidRPr="00394BEE" w:rsidRDefault="00C93B57">
            <w:pPr>
              <w:rPr>
                <w:sz w:val="10"/>
                <w:szCs w:val="10"/>
              </w:rPr>
            </w:pPr>
          </w:p>
        </w:tc>
      </w:tr>
      <w:tr w:rsidR="00C93B57" w14:paraId="550AE015" w14:textId="77777777" w:rsidTr="00F92BFB">
        <w:tc>
          <w:tcPr>
            <w:tcW w:w="32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E78A2" w14:textId="77777777" w:rsidR="00C93B57" w:rsidRDefault="00C93B57">
            <w:r>
              <w:t>Total Retail Value of Item(s) Stolen:</w:t>
            </w:r>
          </w:p>
        </w:tc>
        <w:tc>
          <w:tcPr>
            <w:tcW w:w="6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69CD1" w14:textId="77777777" w:rsidR="00C93B57" w:rsidRDefault="00D8430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A95C64" w14:textId="77777777" w:rsidR="00F36B11" w:rsidRDefault="00F36B11" w:rsidP="00F36B11"/>
    <w:p w14:paraId="2965D519" w14:textId="58F8F7E6" w:rsidR="001144C6" w:rsidRDefault="001144C6" w:rsidP="00F36B11">
      <w:pPr>
        <w:rPr>
          <w:b/>
          <w:bCs/>
          <w:color w:val="0000FF"/>
        </w:rPr>
      </w:pPr>
      <w:r>
        <w:rPr>
          <w:color w:val="0000FF"/>
        </w:rPr>
        <w:t xml:space="preserve">______   </w:t>
      </w:r>
      <w:r w:rsidR="00F36B11" w:rsidRPr="00127543">
        <w:rPr>
          <w:b/>
          <w:bCs/>
          <w:color w:val="0000FF"/>
        </w:rPr>
        <w:t xml:space="preserve">I (AFFIANT) HAVE PERSONALLY REVIEWED ALL SURVEILLANCE VIDEO FROM TIME </w:t>
      </w:r>
      <w:r>
        <w:rPr>
          <w:b/>
          <w:bCs/>
          <w:color w:val="0000FF"/>
        </w:rPr>
        <w:t xml:space="preserve"> </w:t>
      </w:r>
    </w:p>
    <w:p w14:paraId="7516BADF" w14:textId="624B1D53" w:rsidR="001144C6" w:rsidRDefault="001144C6" w:rsidP="00F36B11">
      <w:pPr>
        <w:rPr>
          <w:b/>
          <w:bCs/>
          <w:color w:val="0000FF"/>
        </w:rPr>
      </w:pPr>
      <w:r w:rsidRPr="001144C6">
        <w:rPr>
          <w:color w:val="0000FF"/>
        </w:rPr>
        <w:t xml:space="preserve">initials </w:t>
      </w:r>
      <w:r>
        <w:rPr>
          <w:b/>
          <w:bCs/>
          <w:color w:val="0000FF"/>
        </w:rPr>
        <w:t xml:space="preserve">   </w:t>
      </w:r>
      <w:r w:rsidR="00F36B11" w:rsidRPr="00127543">
        <w:rPr>
          <w:b/>
          <w:bCs/>
          <w:color w:val="0000FF"/>
        </w:rPr>
        <w:t xml:space="preserve">THE ACCUSED </w:t>
      </w:r>
      <w:r w:rsidR="008B1EA5" w:rsidRPr="002E6CD8">
        <w:rPr>
          <w:b/>
          <w:bCs/>
          <w:color w:val="0000FF"/>
          <w:u w:val="single"/>
        </w:rPr>
        <w:t>ORIGINALLY</w:t>
      </w:r>
      <w:r w:rsidR="008B1EA5" w:rsidRPr="00127543">
        <w:rPr>
          <w:b/>
          <w:bCs/>
          <w:color w:val="0000FF"/>
        </w:rPr>
        <w:t xml:space="preserve"> </w:t>
      </w:r>
      <w:r w:rsidR="00F36B11" w:rsidRPr="00127543">
        <w:rPr>
          <w:b/>
          <w:bCs/>
          <w:color w:val="0000FF"/>
        </w:rPr>
        <w:t xml:space="preserve">ENTERED THE RETAIL ESTABLISHMENT UNTIL THE </w:t>
      </w:r>
      <w:r>
        <w:rPr>
          <w:b/>
          <w:bCs/>
          <w:color w:val="0000FF"/>
        </w:rPr>
        <w:t xml:space="preserve">   </w:t>
      </w:r>
    </w:p>
    <w:p w14:paraId="0D783F1F" w14:textId="76B0F322" w:rsidR="001144C6" w:rsidRDefault="001144C6" w:rsidP="00F36B11">
      <w:pPr>
        <w:rPr>
          <w:b/>
          <w:bCs/>
          <w:color w:val="0000FF"/>
        </w:rPr>
      </w:pPr>
      <w:r>
        <w:rPr>
          <w:b/>
          <w:bCs/>
          <w:color w:val="0000FF"/>
        </w:rPr>
        <w:t xml:space="preserve">               </w:t>
      </w:r>
      <w:r w:rsidR="00F36B11" w:rsidRPr="00127543">
        <w:rPr>
          <w:b/>
          <w:bCs/>
          <w:color w:val="0000FF"/>
        </w:rPr>
        <w:t>ACCUSED PASSED THE</w:t>
      </w:r>
      <w:r w:rsidR="008B1EA5" w:rsidRPr="00127543">
        <w:rPr>
          <w:b/>
          <w:bCs/>
          <w:color w:val="0000FF"/>
        </w:rPr>
        <w:t xml:space="preserve"> </w:t>
      </w:r>
      <w:r w:rsidR="00F36B11" w:rsidRPr="00127543">
        <w:rPr>
          <w:b/>
          <w:bCs/>
          <w:color w:val="0000FF"/>
        </w:rPr>
        <w:t xml:space="preserve">POINT OF SALE, CONFIRMING THE ALLEGED SHOPLIFTING </w:t>
      </w:r>
    </w:p>
    <w:p w14:paraId="24110C8D" w14:textId="7D6C5476" w:rsidR="00F36B11" w:rsidRPr="00127543" w:rsidRDefault="001144C6" w:rsidP="00F36B11">
      <w:pPr>
        <w:rPr>
          <w:b/>
          <w:bCs/>
          <w:color w:val="0000FF"/>
        </w:rPr>
      </w:pPr>
      <w:r>
        <w:rPr>
          <w:b/>
          <w:bCs/>
          <w:color w:val="0000FF"/>
        </w:rPr>
        <w:t xml:space="preserve">               </w:t>
      </w:r>
      <w:r w:rsidR="00F36B11" w:rsidRPr="00127543">
        <w:rPr>
          <w:b/>
          <w:bCs/>
          <w:color w:val="0000FF"/>
        </w:rPr>
        <w:t>OCCURRED.</w:t>
      </w:r>
    </w:p>
    <w:p w14:paraId="394C5AAC" w14:textId="7BB88444" w:rsidR="00F36B11" w:rsidRDefault="00A7386D" w:rsidP="0048178F">
      <w:pPr>
        <w:jc w:val="both"/>
        <w:rPr>
          <w:sz w:val="18"/>
          <w:szCs w:val="18"/>
        </w:rPr>
      </w:pPr>
      <w:r w:rsidRPr="008B54C0">
        <w:rPr>
          <w:sz w:val="18"/>
          <w:szCs w:val="18"/>
        </w:rPr>
        <w:t xml:space="preserve">I understand and agree that I/we </w:t>
      </w:r>
      <w:proofErr w:type="gramStart"/>
      <w:r w:rsidRPr="008B54C0">
        <w:rPr>
          <w:sz w:val="18"/>
          <w:szCs w:val="18"/>
        </w:rPr>
        <w:t>being</w:t>
      </w:r>
      <w:proofErr w:type="gramEnd"/>
      <w:r w:rsidRPr="008B54C0">
        <w:rPr>
          <w:sz w:val="18"/>
          <w:szCs w:val="18"/>
        </w:rPr>
        <w:t xml:space="preserve"> the business entity listed above desire to prosecute the above named individual for theft and that I have authority to act on the behalf of the company in this matter and am making this affidavit from personal knowledge</w:t>
      </w:r>
      <w:r w:rsidRPr="00F14B2D">
        <w:rPr>
          <w:b/>
          <w:bCs/>
          <w:color w:val="0000FF"/>
          <w:sz w:val="18"/>
          <w:szCs w:val="18"/>
        </w:rPr>
        <w:t xml:space="preserve">.  I understand that the Forsyth County Sheriff’s Office may have taken actions against the accused based in part on the statements/accusations I/we have made.  I further understand that my failure to fully cooperate with the prosecution of </w:t>
      </w:r>
      <w:r w:rsidR="0048178F" w:rsidRPr="00F14B2D">
        <w:rPr>
          <w:b/>
          <w:bCs/>
          <w:color w:val="0000FF"/>
          <w:sz w:val="18"/>
          <w:szCs w:val="18"/>
        </w:rPr>
        <w:t xml:space="preserve">the </w:t>
      </w:r>
      <w:r w:rsidRPr="00F14B2D">
        <w:rPr>
          <w:b/>
          <w:bCs/>
          <w:color w:val="0000FF"/>
          <w:sz w:val="18"/>
          <w:szCs w:val="18"/>
        </w:rPr>
        <w:t>accused may subject me/us to civil liability for false arrest or accusation.</w:t>
      </w:r>
      <w:r w:rsidRPr="008B54C0">
        <w:rPr>
          <w:sz w:val="18"/>
          <w:szCs w:val="18"/>
        </w:rPr>
        <w:t xml:space="preserve">  I further swear that the statements given by me are truthful</w:t>
      </w:r>
      <w:r>
        <w:rPr>
          <w:sz w:val="18"/>
          <w:szCs w:val="18"/>
        </w:rPr>
        <w:t xml:space="preserve"> and accurate and understand that</w:t>
      </w:r>
      <w:r w:rsidRPr="008B54C0">
        <w:rPr>
          <w:sz w:val="18"/>
          <w:szCs w:val="18"/>
        </w:rPr>
        <w:t xml:space="preserve"> any false statements or writings made may subject me to criminal p</w:t>
      </w:r>
      <w:r w:rsidR="0048178F">
        <w:rPr>
          <w:sz w:val="18"/>
          <w:szCs w:val="18"/>
        </w:rPr>
        <w:t>rosecution under O.C.G.A 16-10-20.</w:t>
      </w:r>
      <w:r w:rsidRPr="008B54C0">
        <w:rPr>
          <w:sz w:val="18"/>
          <w:szCs w:val="18"/>
        </w:rPr>
        <w:t xml:space="preserve"> </w:t>
      </w:r>
    </w:p>
    <w:p w14:paraId="491C9C93" w14:textId="77777777" w:rsidR="00F36B11" w:rsidRDefault="00F36B11" w:rsidP="0048178F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26"/>
        <w:gridCol w:w="7034"/>
      </w:tblGrid>
      <w:tr w:rsidR="00F36B11" w:rsidRPr="00394BEE" w14:paraId="092F0070" w14:textId="77777777" w:rsidTr="00571081">
        <w:tc>
          <w:tcPr>
            <w:tcW w:w="2358" w:type="dxa"/>
            <w:shd w:val="clear" w:color="auto" w:fill="auto"/>
          </w:tcPr>
          <w:p w14:paraId="413F38B3" w14:textId="77777777" w:rsidR="00F36B11" w:rsidRPr="00394BEE" w:rsidRDefault="00F36B11" w:rsidP="00571081">
            <w:pPr>
              <w:rPr>
                <w:b/>
                <w:sz w:val="22"/>
                <w:szCs w:val="22"/>
              </w:rPr>
            </w:pPr>
            <w:r w:rsidRPr="00394BEE">
              <w:rPr>
                <w:b/>
                <w:sz w:val="22"/>
                <w:szCs w:val="22"/>
              </w:rPr>
              <w:t>Signature of Affiant:</w:t>
            </w:r>
          </w:p>
        </w:tc>
        <w:tc>
          <w:tcPr>
            <w:tcW w:w="7218" w:type="dxa"/>
            <w:tcBorders>
              <w:bottom w:val="single" w:sz="4" w:space="0" w:color="auto"/>
            </w:tcBorders>
            <w:shd w:val="clear" w:color="auto" w:fill="auto"/>
          </w:tcPr>
          <w:p w14:paraId="316EF80E" w14:textId="77777777" w:rsidR="00F36B11" w:rsidRPr="00394BEE" w:rsidRDefault="00F36B11" w:rsidP="00571081">
            <w:pPr>
              <w:rPr>
                <w:b/>
                <w:sz w:val="22"/>
                <w:szCs w:val="22"/>
              </w:rPr>
            </w:pPr>
          </w:p>
        </w:tc>
      </w:tr>
    </w:tbl>
    <w:p w14:paraId="65EE1ABA" w14:textId="0E06E358" w:rsidR="00A7386D" w:rsidRPr="008B54C0" w:rsidRDefault="00A7386D" w:rsidP="00F36B11">
      <w:pPr>
        <w:jc w:val="both"/>
        <w:rPr>
          <w:sz w:val="18"/>
          <w:szCs w:val="18"/>
        </w:rPr>
      </w:pPr>
    </w:p>
    <w:sectPr w:rsidR="00A7386D" w:rsidRPr="008B54C0" w:rsidSect="00F36B11">
      <w:headerReference w:type="default" r:id="rId7"/>
      <w:footerReference w:type="default" r:id="rId8"/>
      <w:pgSz w:w="12240" w:h="15840"/>
      <w:pgMar w:top="1440" w:right="1440" w:bottom="1440" w:left="144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D8DB" w14:textId="77777777" w:rsidR="009B5F39" w:rsidRDefault="009B5F39">
      <w:r>
        <w:separator/>
      </w:r>
    </w:p>
  </w:endnote>
  <w:endnote w:type="continuationSeparator" w:id="0">
    <w:p w14:paraId="08D4533A" w14:textId="77777777" w:rsidR="009B5F39" w:rsidRDefault="009B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ED32" w14:textId="4512B286" w:rsidR="00615751" w:rsidRDefault="008827D3">
    <w:pPr>
      <w:pStyle w:val="Footer"/>
    </w:pPr>
    <w:r>
      <w:t>0</w:t>
    </w:r>
    <w:r w:rsidR="0048178F">
      <w:t>1-00-084 (Revised 05/</w:t>
    </w:r>
    <w:r w:rsidR="00F36B11">
      <w:t>24</w:t>
    </w:r>
    <w:r w:rsidR="0061575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9EEB" w14:textId="77777777" w:rsidR="009B5F39" w:rsidRDefault="009B5F39">
      <w:r>
        <w:separator/>
      </w:r>
    </w:p>
  </w:footnote>
  <w:footnote w:type="continuationSeparator" w:id="0">
    <w:p w14:paraId="61ADD59A" w14:textId="77777777" w:rsidR="009B5F39" w:rsidRDefault="009B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1565" w14:textId="28872B98" w:rsidR="00615751" w:rsidRDefault="00721E4D" w:rsidP="00F36B11">
    <w:pPr>
      <w:pStyle w:val="Title"/>
      <w:rPr>
        <w:rFonts w:ascii="Garamond" w:hAnsi="Garamond"/>
        <w:sz w:val="40"/>
        <w:u w:val="none"/>
      </w:rPr>
    </w:pPr>
    <w:r>
      <w:rPr>
        <w:rFonts w:ascii="Garamond" w:hAnsi="Garamond"/>
        <w:noProof/>
        <w:sz w:val="40"/>
        <w:u w:val="none"/>
      </w:rPr>
      <w:object w:dxaOrig="1440" w:dyaOrig="1440" w14:anchorId="6122D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15pt;margin-top:-14.25pt;width:51.85pt;height:50.3pt;z-index:-251658752;visibility:visible;mso-wrap-edited:f;mso-wrap-distance-left:0;mso-wrap-distance-right:14.4pt" wrapcoords="-313 0 -313 21278 21600 21278 21600 0 -313 0" o:allowincell="f">
          <v:imagedata r:id="rId1" o:title="" grayscale="t"/>
          <w10:wrap type="through" side="right"/>
        </v:shape>
        <o:OLEObject Type="Embed" ProgID="Word.Picture.8" ShapeID="_x0000_s1025" DrawAspect="Content" ObjectID="_1776073729" r:id="rId2"/>
      </w:object>
    </w:r>
    <w:r w:rsidR="00615751">
      <w:rPr>
        <w:rFonts w:ascii="Garamond" w:hAnsi="Garamond"/>
        <w:sz w:val="40"/>
        <w:u w:val="none"/>
      </w:rPr>
      <w:t xml:space="preserve">  FORSYTH COUNTY SHERIFF’S OFFICE    </w:t>
    </w:r>
  </w:p>
  <w:p w14:paraId="63F890F1" w14:textId="77777777" w:rsidR="00615751" w:rsidRDefault="008827D3">
    <w:pPr>
      <w:pStyle w:val="Title"/>
      <w:rPr>
        <w:rFonts w:ascii="Garamond" w:hAnsi="Garamond"/>
        <w:sz w:val="28"/>
        <w:u w:val="none"/>
      </w:rPr>
    </w:pPr>
    <w:r>
      <w:rPr>
        <w:rFonts w:ascii="Garamond" w:hAnsi="Garamond"/>
        <w:sz w:val="28"/>
        <w:u w:val="none"/>
      </w:rPr>
      <w:t>RETAIL THEFT AFFIDAVIT-SHOPLIFTING</w:t>
    </w:r>
  </w:p>
  <w:p w14:paraId="51DD51CE" w14:textId="77777777" w:rsidR="00615751" w:rsidRDefault="00615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0BEF"/>
    <w:multiLevelType w:val="multilevel"/>
    <w:tmpl w:val="F970D282"/>
    <w:lvl w:ilvl="0">
      <w:start w:val="770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475"/>
      <w:numFmt w:val="decimal"/>
      <w:lvlText w:val="%1-%2"/>
      <w:lvlJc w:val="left"/>
      <w:pPr>
        <w:tabs>
          <w:tab w:val="num" w:pos="6120"/>
        </w:tabs>
        <w:ind w:left="6120" w:hanging="5040"/>
      </w:pPr>
      <w:rPr>
        <w:rFonts w:hint="default"/>
      </w:rPr>
    </w:lvl>
    <w:lvl w:ilvl="2">
      <w:start w:val="5937"/>
      <w:numFmt w:val="decimal"/>
      <w:lvlText w:val="%1-%2-%3"/>
      <w:lvlJc w:val="left"/>
      <w:pPr>
        <w:tabs>
          <w:tab w:val="num" w:pos="7200"/>
        </w:tabs>
        <w:ind w:left="7200" w:hanging="50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280"/>
        </w:tabs>
        <w:ind w:left="8280" w:hanging="50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9360"/>
        </w:tabs>
        <w:ind w:left="9360" w:hanging="50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440"/>
        </w:tabs>
        <w:ind w:left="10440" w:hanging="50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520"/>
        </w:tabs>
        <w:ind w:left="11520" w:hanging="50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2600"/>
        </w:tabs>
        <w:ind w:left="12600" w:hanging="50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3680"/>
        </w:tabs>
        <w:ind w:left="13680" w:hanging="5040"/>
      </w:pPr>
      <w:rPr>
        <w:rFonts w:hint="default"/>
      </w:rPr>
    </w:lvl>
  </w:abstractNum>
  <w:abstractNum w:abstractNumId="1" w15:restartNumberingAfterBreak="0">
    <w:nsid w:val="32CE4F38"/>
    <w:multiLevelType w:val="multilevel"/>
    <w:tmpl w:val="C29A4380"/>
    <w:lvl w:ilvl="0">
      <w:start w:val="770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205"/>
      <w:numFmt w:val="decimal"/>
      <w:lvlText w:val="%1-%2"/>
      <w:lvlJc w:val="left"/>
      <w:pPr>
        <w:tabs>
          <w:tab w:val="num" w:pos="2445"/>
        </w:tabs>
        <w:ind w:left="2445" w:hanging="1365"/>
      </w:pPr>
      <w:rPr>
        <w:rFonts w:hint="default"/>
      </w:rPr>
    </w:lvl>
    <w:lvl w:ilvl="2">
      <w:start w:val="4168"/>
      <w:numFmt w:val="decimal"/>
      <w:lvlText w:val="%1-%2-%3"/>
      <w:lvlJc w:val="left"/>
      <w:pPr>
        <w:tabs>
          <w:tab w:val="num" w:pos="3525"/>
        </w:tabs>
        <w:ind w:left="3525" w:hanging="136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605"/>
        </w:tabs>
        <w:ind w:left="4605" w:hanging="136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685"/>
        </w:tabs>
        <w:ind w:left="5685" w:hanging="136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765"/>
        </w:tabs>
        <w:ind w:left="6765" w:hanging="136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 w16cid:durableId="949320238">
    <w:abstractNumId w:val="0"/>
  </w:num>
  <w:num w:numId="2" w16cid:durableId="16159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PAG9Vgk4y/LAMnCzzIpjZUlmAe65nVmgk5BI8fxzahBpVLpteejKeZI8wcFTERFZiPzZlUWV0AKLXFsobMhuA==" w:salt="SfQuOoINHm4OlLWKRmXYj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09"/>
    <w:rsid w:val="000415FC"/>
    <w:rsid w:val="001144C6"/>
    <w:rsid w:val="00117551"/>
    <w:rsid w:val="00127543"/>
    <w:rsid w:val="00264596"/>
    <w:rsid w:val="002E6CD8"/>
    <w:rsid w:val="00394BEE"/>
    <w:rsid w:val="00400A7E"/>
    <w:rsid w:val="0048178F"/>
    <w:rsid w:val="004C2B88"/>
    <w:rsid w:val="00615751"/>
    <w:rsid w:val="00624A20"/>
    <w:rsid w:val="00686618"/>
    <w:rsid w:val="00721E4D"/>
    <w:rsid w:val="00813A0B"/>
    <w:rsid w:val="008827D3"/>
    <w:rsid w:val="008B1EA5"/>
    <w:rsid w:val="008D452D"/>
    <w:rsid w:val="00982409"/>
    <w:rsid w:val="009B5F39"/>
    <w:rsid w:val="00A7386D"/>
    <w:rsid w:val="00BF6F3B"/>
    <w:rsid w:val="00C93B57"/>
    <w:rsid w:val="00D21A4B"/>
    <w:rsid w:val="00D2322B"/>
    <w:rsid w:val="00D84301"/>
    <w:rsid w:val="00E27B32"/>
    <w:rsid w:val="00F14B2D"/>
    <w:rsid w:val="00F36B11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237E7"/>
  <w15:chartTrackingRefBased/>
  <w15:docId w15:val="{68F9C496-6971-4D3F-B383-500C28AA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table" w:styleId="TableGrid">
    <w:name w:val="Table Grid"/>
    <w:basedOn w:val="TableNormal"/>
    <w:rsid w:val="00882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92B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Porter\Downloads\2895359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28953595.dot</Template>
  <TotalTime>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Forsyth County Government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Forsyth Country Sheriff Office</dc:creator>
  <cp:keywords/>
  <cp:lastModifiedBy>Chapman, Jody C.</cp:lastModifiedBy>
  <cp:revision>7</cp:revision>
  <cp:lastPrinted>2021-03-23T14:38:00Z</cp:lastPrinted>
  <dcterms:created xsi:type="dcterms:W3CDTF">2024-05-01T16:57:00Z</dcterms:created>
  <dcterms:modified xsi:type="dcterms:W3CDTF">2024-05-01T17:02:00Z</dcterms:modified>
</cp:coreProperties>
</file>